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3A61" w14:textId="6CB72B1D" w:rsidR="00372638" w:rsidRPr="00372638" w:rsidRDefault="009B2719" w:rsidP="00372638">
      <w:pPr>
        <w:jc w:val="center"/>
        <w:rPr>
          <w:b/>
          <w:bCs/>
          <w:sz w:val="30"/>
          <w:szCs w:val="30"/>
        </w:rPr>
      </w:pPr>
      <w:r w:rsidRPr="00372638">
        <w:rPr>
          <w:b/>
          <w:bCs/>
          <w:sz w:val="30"/>
          <w:szCs w:val="30"/>
        </w:rPr>
        <w:t>SEZNAM BYTŮ PODPOŘENÝCH Z DOTACE ZA ÚČELEM UBYTOVÁNÍ OSOB POSTIŽENÝCH OZBROJENÝM KONFLIKTEM</w:t>
      </w:r>
    </w:p>
    <w:p w14:paraId="7D56242F" w14:textId="77777777" w:rsidR="00372638" w:rsidRDefault="00372638" w:rsidP="00D9429E"/>
    <w:p w14:paraId="2C24C14B" w14:textId="77777777" w:rsidR="00372638" w:rsidRDefault="00372638" w:rsidP="00D9429E"/>
    <w:p w14:paraId="4CA20F0F" w14:textId="77777777" w:rsidR="00372638" w:rsidRPr="00372638" w:rsidRDefault="009B2719" w:rsidP="00372638">
      <w:pPr>
        <w:ind w:firstLine="708"/>
        <w:rPr>
          <w:sz w:val="24"/>
          <w:szCs w:val="24"/>
        </w:rPr>
      </w:pPr>
      <w:r w:rsidRPr="00372638">
        <w:rPr>
          <w:sz w:val="24"/>
          <w:szCs w:val="24"/>
        </w:rPr>
        <w:t xml:space="preserve">Celková kapacita bytů, podpořených z dotace za účelem ubytování osob postižených ozbrojeným konfliktem, je v obci Librantice 1 byt s možností ubytování pěti osob. Aktuálně jsou ubytované 3 osoby. Volná kapacita pro ubytování je 2 osoby. </w:t>
      </w:r>
    </w:p>
    <w:p w14:paraId="2CD778DC" w14:textId="77777777" w:rsidR="00372638" w:rsidRDefault="00372638" w:rsidP="00D9429E"/>
    <w:p w14:paraId="17C2A79A" w14:textId="2F408B4B" w:rsidR="00372638" w:rsidRDefault="009B2719" w:rsidP="00D9429E">
      <w:r>
        <w:t>V Libranticích dne</w:t>
      </w:r>
      <w:r w:rsidR="00D73D36">
        <w:t xml:space="preserve"> 0</w:t>
      </w:r>
      <w:r w:rsidR="0051058A">
        <w:t>1</w:t>
      </w:r>
      <w:r w:rsidR="00AA777E">
        <w:t>.0</w:t>
      </w:r>
      <w:r w:rsidR="0051058A">
        <w:t>7</w:t>
      </w:r>
      <w:r w:rsidR="00372638">
        <w:t>.2024</w:t>
      </w:r>
    </w:p>
    <w:p w14:paraId="09CC403E" w14:textId="1DD176C7" w:rsidR="00743DBA" w:rsidRPr="00D9429E" w:rsidRDefault="00372638" w:rsidP="00D9429E">
      <w:r>
        <w:t xml:space="preserve">Monika Králíčková </w:t>
      </w:r>
    </w:p>
    <w:sectPr w:rsidR="00743DBA" w:rsidRPr="00D9429E" w:rsidSect="00C31BA8">
      <w:headerReference w:type="default" r:id="rId6"/>
      <w:footerReference w:type="default" r:id="rId7"/>
      <w:pgSz w:w="11906" w:h="16838" w:code="9"/>
      <w:pgMar w:top="1418" w:right="1134" w:bottom="1418" w:left="1134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EA69" w14:textId="77777777" w:rsidR="00051984" w:rsidRDefault="00051984">
      <w:pPr>
        <w:spacing w:after="0" w:line="240" w:lineRule="auto"/>
      </w:pPr>
      <w:r>
        <w:separator/>
      </w:r>
    </w:p>
  </w:endnote>
  <w:endnote w:type="continuationSeparator" w:id="0">
    <w:p w14:paraId="4E56C30B" w14:textId="77777777" w:rsidR="00051984" w:rsidRDefault="0005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E894" w14:textId="16501612" w:rsidR="0016733F" w:rsidRDefault="009B2719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5888E1ED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133730116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0BBB8956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95566385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2DFC2FAF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8386961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A0813B5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3402079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07679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0ADB" w14:textId="77777777" w:rsidR="00051984" w:rsidRDefault="000519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E2FDD5" w14:textId="77777777" w:rsidR="00051984" w:rsidRDefault="0005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6D60E0E" w14:textId="3676286D" w:rsidR="0016733F" w:rsidRDefault="009B2719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9BA2DA7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891640407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DBD45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51984"/>
    <w:rsid w:val="000564A8"/>
    <w:rsid w:val="000E6679"/>
    <w:rsid w:val="001031E2"/>
    <w:rsid w:val="00113E5B"/>
    <w:rsid w:val="0016733F"/>
    <w:rsid w:val="002147E5"/>
    <w:rsid w:val="00226285"/>
    <w:rsid w:val="002A7181"/>
    <w:rsid w:val="002D5F11"/>
    <w:rsid w:val="002E509A"/>
    <w:rsid w:val="00332FC0"/>
    <w:rsid w:val="003349FB"/>
    <w:rsid w:val="00372638"/>
    <w:rsid w:val="003A639B"/>
    <w:rsid w:val="004163B5"/>
    <w:rsid w:val="0042384B"/>
    <w:rsid w:val="004B1535"/>
    <w:rsid w:val="004D3486"/>
    <w:rsid w:val="0051058A"/>
    <w:rsid w:val="005243C1"/>
    <w:rsid w:val="00600EB8"/>
    <w:rsid w:val="00650573"/>
    <w:rsid w:val="0069035B"/>
    <w:rsid w:val="006C77ED"/>
    <w:rsid w:val="006F2A53"/>
    <w:rsid w:val="00743DBA"/>
    <w:rsid w:val="0076068F"/>
    <w:rsid w:val="00773BE4"/>
    <w:rsid w:val="00797044"/>
    <w:rsid w:val="007A3B94"/>
    <w:rsid w:val="00865FFE"/>
    <w:rsid w:val="008C393C"/>
    <w:rsid w:val="0090528C"/>
    <w:rsid w:val="00987A43"/>
    <w:rsid w:val="00996972"/>
    <w:rsid w:val="009B2719"/>
    <w:rsid w:val="009C4D31"/>
    <w:rsid w:val="009F6FB9"/>
    <w:rsid w:val="00A462FE"/>
    <w:rsid w:val="00A6186C"/>
    <w:rsid w:val="00AA777E"/>
    <w:rsid w:val="00AB52DD"/>
    <w:rsid w:val="00AC574C"/>
    <w:rsid w:val="00AE28F0"/>
    <w:rsid w:val="00B02D70"/>
    <w:rsid w:val="00B4083B"/>
    <w:rsid w:val="00B65C65"/>
    <w:rsid w:val="00C01F1B"/>
    <w:rsid w:val="00C107D2"/>
    <w:rsid w:val="00C3061A"/>
    <w:rsid w:val="00C31BA8"/>
    <w:rsid w:val="00C40225"/>
    <w:rsid w:val="00C43297"/>
    <w:rsid w:val="00CD7EC2"/>
    <w:rsid w:val="00D73D36"/>
    <w:rsid w:val="00D86C0E"/>
    <w:rsid w:val="00D9429E"/>
    <w:rsid w:val="00DC76EA"/>
    <w:rsid w:val="00E32C5A"/>
    <w:rsid w:val="00E51C9F"/>
    <w:rsid w:val="00E7444E"/>
    <w:rsid w:val="00E97413"/>
    <w:rsid w:val="00EF34F8"/>
    <w:rsid w:val="00F13FFA"/>
    <w:rsid w:val="00F15295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4</cp:revision>
  <cp:lastPrinted>2024-03-19T10:20:00Z</cp:lastPrinted>
  <dcterms:created xsi:type="dcterms:W3CDTF">2024-07-01T10:44:00Z</dcterms:created>
  <dcterms:modified xsi:type="dcterms:W3CDTF">2024-07-01T10:45:00Z</dcterms:modified>
</cp:coreProperties>
</file>