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05F7904B" w:rsidR="00372638" w:rsidRDefault="009B2719" w:rsidP="00D9429E">
      <w:r>
        <w:t>V Libranticích dne</w:t>
      </w:r>
      <w:r w:rsidR="00D73D36">
        <w:t xml:space="preserve"> 05.01</w:t>
      </w:r>
      <w:r w:rsidR="00372638">
        <w:t>.2024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95163E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80DD" w14:textId="77777777" w:rsidR="0095163E" w:rsidRDefault="0095163E">
      <w:pPr>
        <w:spacing w:after="0" w:line="240" w:lineRule="auto"/>
      </w:pPr>
      <w:r>
        <w:separator/>
      </w:r>
    </w:p>
  </w:endnote>
  <w:endnote w:type="continuationSeparator" w:id="0">
    <w:p w14:paraId="6E8603A2" w14:textId="77777777" w:rsidR="0095163E" w:rsidRDefault="0095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5058" w14:textId="77777777" w:rsidR="0095163E" w:rsidRDefault="009516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5F731" w14:textId="77777777" w:rsidR="0095163E" w:rsidRDefault="0095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64A8"/>
    <w:rsid w:val="000E6679"/>
    <w:rsid w:val="001031E2"/>
    <w:rsid w:val="00113E5B"/>
    <w:rsid w:val="0016733F"/>
    <w:rsid w:val="00226285"/>
    <w:rsid w:val="002A7181"/>
    <w:rsid w:val="002D5F11"/>
    <w:rsid w:val="002E509A"/>
    <w:rsid w:val="00332FC0"/>
    <w:rsid w:val="003349FB"/>
    <w:rsid w:val="00372638"/>
    <w:rsid w:val="003A639B"/>
    <w:rsid w:val="004163B5"/>
    <w:rsid w:val="0042384B"/>
    <w:rsid w:val="004B1535"/>
    <w:rsid w:val="004D3486"/>
    <w:rsid w:val="005243C1"/>
    <w:rsid w:val="00650573"/>
    <w:rsid w:val="0069035B"/>
    <w:rsid w:val="006C77ED"/>
    <w:rsid w:val="006F2A53"/>
    <w:rsid w:val="00743DBA"/>
    <w:rsid w:val="0076068F"/>
    <w:rsid w:val="00797044"/>
    <w:rsid w:val="007A3B94"/>
    <w:rsid w:val="00865FFE"/>
    <w:rsid w:val="008C393C"/>
    <w:rsid w:val="0090528C"/>
    <w:rsid w:val="0095163E"/>
    <w:rsid w:val="00987A43"/>
    <w:rsid w:val="00996972"/>
    <w:rsid w:val="009B2719"/>
    <w:rsid w:val="009C4D31"/>
    <w:rsid w:val="009F6FB9"/>
    <w:rsid w:val="00A6186C"/>
    <w:rsid w:val="00AB52DD"/>
    <w:rsid w:val="00AC574C"/>
    <w:rsid w:val="00AE28F0"/>
    <w:rsid w:val="00B02D70"/>
    <w:rsid w:val="00B4083B"/>
    <w:rsid w:val="00B65C65"/>
    <w:rsid w:val="00C01F1B"/>
    <w:rsid w:val="00C107D2"/>
    <w:rsid w:val="00C3061A"/>
    <w:rsid w:val="00C43297"/>
    <w:rsid w:val="00CD7EC2"/>
    <w:rsid w:val="00D73D36"/>
    <w:rsid w:val="00D86C0E"/>
    <w:rsid w:val="00D9429E"/>
    <w:rsid w:val="00DC76EA"/>
    <w:rsid w:val="00E32C5A"/>
    <w:rsid w:val="00E7444E"/>
    <w:rsid w:val="00E97413"/>
    <w:rsid w:val="00EF34F8"/>
    <w:rsid w:val="00F13FFA"/>
    <w:rsid w:val="00F15295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2</cp:revision>
  <cp:lastPrinted>2024-03-19T10:20:00Z</cp:lastPrinted>
  <dcterms:created xsi:type="dcterms:W3CDTF">2024-04-02T09:34:00Z</dcterms:created>
  <dcterms:modified xsi:type="dcterms:W3CDTF">2024-04-02T09:34:00Z</dcterms:modified>
</cp:coreProperties>
</file>